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81B7" w14:textId="77777777" w:rsidR="00FD28F7" w:rsidRPr="00FA21CD" w:rsidRDefault="00FD28F7" w:rsidP="00FD28F7">
      <w:pPr>
        <w:jc w:val="center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8909731" wp14:editId="6E050957">
            <wp:extent cx="3928110" cy="1158875"/>
            <wp:effectExtent l="0" t="0" r="8890" b="9525"/>
            <wp:docPr id="1" name="Picture 1" descr="https://lh4.googleusercontent.com/wIsd7gYH-UNRdP4Zwk3GZM_0hHjpgc3kNzT8H9-06ftmEhRNGrAmMFLEM2cDdhfzj3KyC9FgNTc083fDf9nR6KpqtvT4UOqINBs1MuzGlDzN6ylfu0d_kPpnC5ficKu0mHHfEwFQSPjRmZwv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Isd7gYH-UNRdP4Zwk3GZM_0hHjpgc3kNzT8H9-06ftmEhRNGrAmMFLEM2cDdhfzj3KyC9FgNTc083fDf9nR6KpqtvT4UOqINBs1MuzGlDzN6ylfu0d_kPpnC5ficKu0mHHfEwFQSPjRmZwv7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6098B" w14:textId="77777777" w:rsidR="00FD28F7" w:rsidRPr="00FA21CD" w:rsidRDefault="00FD28F7" w:rsidP="00FD28F7">
      <w:pPr>
        <w:jc w:val="center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</w:rPr>
        <w:t xml:space="preserve">Universally Designed Lesson Plan Format </w:t>
      </w:r>
    </w:p>
    <w:p w14:paraId="6AC8FEF2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3BE987DE" w14:textId="77777777" w:rsidR="00FD28F7" w:rsidRPr="00FA21CD" w:rsidRDefault="00A62EF3" w:rsidP="00FD28F7">
      <w:pPr>
        <w:rPr>
          <w:rFonts w:ascii="Times New Roman" w:hAnsi="Times New Roman" w:cs="Times New Roman"/>
          <w:b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</w:rPr>
        <w:t xml:space="preserve">Erin Anagnost </w:t>
      </w:r>
    </w:p>
    <w:p w14:paraId="090E3687" w14:textId="77777777" w:rsidR="00A62EF3" w:rsidRPr="00FA21CD" w:rsidRDefault="00426F5D" w:rsidP="00FD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2019</w:t>
      </w:r>
    </w:p>
    <w:p w14:paraId="014E9B95" w14:textId="53478828" w:rsidR="00FD28F7" w:rsidRPr="00FA21CD" w:rsidRDefault="001A6DB2" w:rsidP="00FD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 Value of Money,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30 minutes</w:t>
      </w:r>
    </w:p>
    <w:p w14:paraId="3FB361FE" w14:textId="77777777" w:rsidR="00FD28F7" w:rsidRPr="00FA21CD" w:rsidRDefault="00426F5D" w:rsidP="00FD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Hanover</w:t>
      </w:r>
      <w:r w:rsidR="00A62EF3" w:rsidRPr="00FA21CD">
        <w:rPr>
          <w:rFonts w:ascii="Times New Roman" w:hAnsi="Times New Roman" w:cs="Times New Roman"/>
          <w:b/>
          <w:bCs/>
          <w:color w:val="000000"/>
        </w:rPr>
        <w:t xml:space="preserve"> Elementary</w:t>
      </w:r>
      <w:r w:rsidR="00FD28F7" w:rsidRPr="00FA21CD">
        <w:rPr>
          <w:rFonts w:ascii="Times New Roman" w:hAnsi="Times New Roman" w:cs="Times New Roman"/>
          <w:b/>
          <w:bCs/>
          <w:color w:val="000000"/>
        </w:rPr>
        <w:t xml:space="preserve">; </w:t>
      </w:r>
      <w:r w:rsidR="00A62EF3" w:rsidRPr="00FA21CD">
        <w:rPr>
          <w:rFonts w:ascii="Times New Roman" w:hAnsi="Times New Roman" w:cs="Times New Roman"/>
          <w:b/>
          <w:bCs/>
          <w:color w:val="000000"/>
        </w:rPr>
        <w:t xml:space="preserve">Mrs.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Sabetti</w:t>
      </w:r>
      <w:proofErr w:type="spellEnd"/>
    </w:p>
    <w:p w14:paraId="5FC33653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5F07E66B" w14:textId="77777777" w:rsidR="00FD28F7" w:rsidRDefault="00FD28F7" w:rsidP="00FD28F7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Big Idea</w:t>
      </w:r>
      <w:r w:rsidR="0018233D" w:rsidRPr="00FA21CD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14:paraId="4D1F6FA9" w14:textId="77777777" w:rsidR="00B91E04" w:rsidRPr="00B91E04" w:rsidRDefault="00E82AC3" w:rsidP="00FD28F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Coins serve as monetary value which include pennies, nickels, dimes, </w:t>
      </w:r>
      <w:r w:rsidR="00BD3EA6">
        <w:rPr>
          <w:rFonts w:ascii="Times New Roman" w:hAnsi="Times New Roman" w:cs="Times New Roman"/>
          <w:i/>
        </w:rPr>
        <w:t xml:space="preserve">quarters </w:t>
      </w:r>
      <w:r>
        <w:rPr>
          <w:rFonts w:ascii="Times New Roman" w:hAnsi="Times New Roman" w:cs="Times New Roman"/>
          <w:i/>
        </w:rPr>
        <w:t xml:space="preserve">and half dollars. When added together, these coins make monetary </w:t>
      </w:r>
      <w:r w:rsidR="00BD3EA6">
        <w:rPr>
          <w:rFonts w:ascii="Times New Roman" w:hAnsi="Times New Roman" w:cs="Times New Roman"/>
          <w:i/>
        </w:rPr>
        <w:t>totals</w:t>
      </w:r>
      <w:r>
        <w:rPr>
          <w:rFonts w:ascii="Times New Roman" w:hAnsi="Times New Roman" w:cs="Times New Roman"/>
          <w:i/>
        </w:rPr>
        <w:t xml:space="preserve">. </w:t>
      </w:r>
    </w:p>
    <w:p w14:paraId="4A0B8999" w14:textId="77777777" w:rsidR="0018233D" w:rsidRPr="00FA21CD" w:rsidRDefault="0018233D" w:rsidP="00FD28F7">
      <w:pPr>
        <w:rPr>
          <w:rFonts w:ascii="Times New Roman" w:eastAsia="Times New Roman" w:hAnsi="Times New Roman" w:cs="Times New Roman"/>
        </w:rPr>
      </w:pPr>
    </w:p>
    <w:p w14:paraId="37AA9F4E" w14:textId="77777777" w:rsidR="00914D94" w:rsidRDefault="00FD28F7" w:rsidP="00914D94">
      <w:pPr>
        <w:rPr>
          <w:rFonts w:ascii="Times New Roman" w:hAnsi="Times New Roman" w:cs="Times New Roman"/>
          <w:b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Pennsylvania State Standard:</w:t>
      </w:r>
      <w:r w:rsidRPr="00FA21C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7AE3C51" w14:textId="77777777" w:rsidR="00F743C5" w:rsidRDefault="00F743C5" w:rsidP="00F743C5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F743C5">
        <w:rPr>
          <w:rFonts w:ascii="Times New Roman" w:eastAsia="Times New Roman" w:hAnsi="Times New Roman" w:cs="Times New Roman"/>
          <w:color w:val="000000" w:themeColor="text1"/>
        </w:rPr>
        <w:t xml:space="preserve">Standard - CC.2.4.2.A.3 - </w:t>
      </w:r>
      <w:r w:rsidRPr="00F743C5">
        <w:rPr>
          <w:rFonts w:ascii="Times New Roman" w:eastAsia="Times New Roman" w:hAnsi="Times New Roman" w:cs="Times New Roman"/>
          <w:bCs/>
          <w:color w:val="000000" w:themeColor="text1"/>
        </w:rPr>
        <w:t>Solve problems and make change using coins and paper currency with appropriate symbols.</w:t>
      </w:r>
    </w:p>
    <w:p w14:paraId="624CC61E" w14:textId="77777777" w:rsidR="00F743C5" w:rsidRPr="00F743C5" w:rsidRDefault="00F743C5" w:rsidP="00F743C5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594CCF" w14:textId="77777777" w:rsidR="00F743C5" w:rsidRPr="00F743C5" w:rsidRDefault="00F743C5" w:rsidP="00F743C5">
      <w:pPr>
        <w:rPr>
          <w:rFonts w:ascii="Times New Roman" w:eastAsia="Times New Roman" w:hAnsi="Times New Roman" w:cs="Times New Roman"/>
        </w:rPr>
      </w:pPr>
      <w:r w:rsidRPr="00F743C5">
        <w:rPr>
          <w:rFonts w:ascii="Times New Roman" w:eastAsia="Times New Roman" w:hAnsi="Times New Roman" w:cs="Times New Roman"/>
          <w:color w:val="082A3D"/>
        </w:rPr>
        <w:t>Standard - CC.2.1.2.B.1</w:t>
      </w:r>
      <w:r>
        <w:rPr>
          <w:rFonts w:ascii="Times New Roman" w:eastAsia="Times New Roman" w:hAnsi="Times New Roman" w:cs="Times New Roman"/>
        </w:rPr>
        <w:t xml:space="preserve"> - </w:t>
      </w:r>
      <w:r w:rsidRPr="00F743C5">
        <w:rPr>
          <w:rFonts w:ascii="Times New Roman" w:eastAsia="Times New Roman" w:hAnsi="Times New Roman" w:cs="Times New Roman"/>
          <w:bCs/>
          <w:color w:val="082A3D"/>
        </w:rPr>
        <w:t>Use place value concepts to represent amounts of tens and ones and to compare three</w:t>
      </w:r>
      <w:r>
        <w:rPr>
          <w:rFonts w:ascii="Times New Roman" w:eastAsia="Times New Roman" w:hAnsi="Times New Roman" w:cs="Times New Roman"/>
          <w:bCs/>
          <w:color w:val="082A3D"/>
        </w:rPr>
        <w:t>-</w:t>
      </w:r>
      <w:r w:rsidRPr="00F743C5">
        <w:rPr>
          <w:rFonts w:ascii="Times New Roman" w:eastAsia="Times New Roman" w:hAnsi="Times New Roman" w:cs="Times New Roman"/>
          <w:bCs/>
          <w:color w:val="082A3D"/>
        </w:rPr>
        <w:t>digit numbers</w:t>
      </w:r>
    </w:p>
    <w:p w14:paraId="1AE467DC" w14:textId="77777777" w:rsidR="00F743C5" w:rsidRPr="00914D94" w:rsidRDefault="00F743C5" w:rsidP="00914D94">
      <w:pPr>
        <w:rPr>
          <w:rFonts w:ascii="Times New Roman" w:hAnsi="Times New Roman" w:cs="Times New Roman"/>
        </w:rPr>
      </w:pPr>
    </w:p>
    <w:p w14:paraId="47712169" w14:textId="77777777" w:rsidR="00FD28F7" w:rsidRDefault="00FD28F7" w:rsidP="00914D94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Essential Questions</w:t>
      </w:r>
      <w:r w:rsidR="00914D94" w:rsidRPr="00FA21CD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</w:p>
    <w:p w14:paraId="5A1BA5B7" w14:textId="77777777" w:rsidR="00F743C5" w:rsidRDefault="00CD4B7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 the worth of a penny?</w:t>
      </w:r>
    </w:p>
    <w:p w14:paraId="71B13EE2" w14:textId="77777777" w:rsidR="00CD4B76" w:rsidRDefault="00CD4B7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 the worth of a nickel?</w:t>
      </w:r>
    </w:p>
    <w:p w14:paraId="37C66966" w14:textId="77777777" w:rsidR="00CD4B76" w:rsidRDefault="00CD4B7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 the worth of a dime?</w:t>
      </w:r>
    </w:p>
    <w:p w14:paraId="51C64D4A" w14:textId="77777777" w:rsidR="00CD4B76" w:rsidRDefault="00CD4B7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What is the worth of a </w:t>
      </w:r>
      <w:r w:rsidR="00BD3EA6">
        <w:rPr>
          <w:rFonts w:ascii="Times New Roman" w:hAnsi="Times New Roman" w:cs="Times New Roman"/>
          <w:color w:val="000000"/>
        </w:rPr>
        <w:t>quarter?</w:t>
      </w:r>
    </w:p>
    <w:p w14:paraId="3F8FE48D" w14:textId="77777777" w:rsidR="00BD3EA6" w:rsidRDefault="00BD3EA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is the worth of a half dollar?</w:t>
      </w:r>
    </w:p>
    <w:p w14:paraId="0E3FD8CE" w14:textId="77777777" w:rsidR="00BD3EA6" w:rsidRPr="00CD4B76" w:rsidRDefault="00BD3EA6" w:rsidP="00CD4B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totals are created when these coins are combined in different ways?</w:t>
      </w:r>
    </w:p>
    <w:p w14:paraId="426D19AC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6E7EB638" w14:textId="77777777" w:rsidR="00FD28F7" w:rsidRPr="00FA21CD" w:rsidRDefault="00FD28F7" w:rsidP="00FD28F7">
      <w:pPr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 xml:space="preserve">Specific Student Objectives/Learning Outcomes (Blooms’ Taxonomy): </w:t>
      </w:r>
    </w:p>
    <w:p w14:paraId="0E218147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366928E1" w14:textId="77777777" w:rsidR="00FD28F7" w:rsidRPr="00FA21CD" w:rsidRDefault="00FD28F7" w:rsidP="00FD28F7">
      <w:pPr>
        <w:ind w:left="720"/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All Students</w:t>
      </w:r>
      <w:r w:rsidRPr="00FA21CD">
        <w:rPr>
          <w:rFonts w:ascii="Times New Roman" w:hAnsi="Times New Roman" w:cs="Times New Roman"/>
          <w:color w:val="000000"/>
        </w:rPr>
        <w:t xml:space="preserve">: All of the students will </w:t>
      </w:r>
      <w:r w:rsidR="00BD3EA6">
        <w:rPr>
          <w:rFonts w:ascii="Times New Roman" w:hAnsi="Times New Roman" w:cs="Times New Roman"/>
          <w:color w:val="000000"/>
        </w:rPr>
        <w:t>identify the worth of a penny, nickel, dime and quarter.</w:t>
      </w:r>
    </w:p>
    <w:p w14:paraId="7B522064" w14:textId="77777777" w:rsidR="00FD28F7" w:rsidRPr="00FA21CD" w:rsidRDefault="00FD28F7" w:rsidP="00694BDC">
      <w:pPr>
        <w:ind w:left="720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Some Students</w:t>
      </w:r>
      <w:r w:rsidRPr="00FA21CD">
        <w:rPr>
          <w:rFonts w:ascii="Times New Roman" w:hAnsi="Times New Roman" w:cs="Times New Roman"/>
          <w:color w:val="000000"/>
        </w:rPr>
        <w:t>: In addition, some students wil</w:t>
      </w:r>
      <w:r w:rsidR="00694BDC" w:rsidRPr="00FA21CD">
        <w:rPr>
          <w:rFonts w:ascii="Times New Roman" w:hAnsi="Times New Roman" w:cs="Times New Roman"/>
          <w:color w:val="000000"/>
        </w:rPr>
        <w:t xml:space="preserve">l </w:t>
      </w:r>
      <w:r w:rsidR="00BD3EA6">
        <w:rPr>
          <w:rFonts w:ascii="Times New Roman" w:hAnsi="Times New Roman" w:cs="Times New Roman"/>
          <w:color w:val="000000"/>
        </w:rPr>
        <w:t>identify the worth of a half dollar coin.</w:t>
      </w:r>
    </w:p>
    <w:p w14:paraId="18B1A8AC" w14:textId="77777777" w:rsidR="00FD28F7" w:rsidRPr="00FA21CD" w:rsidRDefault="00FD28F7" w:rsidP="00FD28F7">
      <w:pPr>
        <w:ind w:left="720"/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Few Students</w:t>
      </w:r>
      <w:r w:rsidRPr="00FA21CD">
        <w:rPr>
          <w:rFonts w:ascii="Times New Roman" w:hAnsi="Times New Roman" w:cs="Times New Roman"/>
          <w:b/>
          <w:bCs/>
          <w:color w:val="000000"/>
        </w:rPr>
        <w:t>:</w:t>
      </w:r>
      <w:r w:rsidRPr="00FA21CD">
        <w:rPr>
          <w:rFonts w:ascii="Times New Roman" w:hAnsi="Times New Roman" w:cs="Times New Roman"/>
          <w:color w:val="000000"/>
        </w:rPr>
        <w:t xml:space="preserve"> In addition, a few students will </w:t>
      </w:r>
      <w:r w:rsidR="00BD3EA6">
        <w:rPr>
          <w:rFonts w:ascii="Times New Roman" w:hAnsi="Times New Roman" w:cs="Times New Roman"/>
          <w:color w:val="000000"/>
        </w:rPr>
        <w:t>be able to independently and successfully add together coin values together and identify the total.</w:t>
      </w:r>
    </w:p>
    <w:p w14:paraId="72A08A33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13E2BDD1" w14:textId="77777777" w:rsidR="00FD28F7" w:rsidRPr="00FA21CD" w:rsidRDefault="00FD28F7" w:rsidP="00FD28F7">
      <w:pPr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Specific Vocabulary Taught:</w:t>
      </w:r>
    </w:p>
    <w:p w14:paraId="7C98B4FE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09646BB6" w14:textId="77777777" w:rsidR="00FD28F7" w:rsidRP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D3EA6">
        <w:rPr>
          <w:rFonts w:ascii="Times New Roman" w:hAnsi="Times New Roman" w:cs="Times New Roman"/>
          <w:color w:val="000000"/>
        </w:rPr>
        <w:t>Penny</w:t>
      </w:r>
    </w:p>
    <w:p w14:paraId="6C84ED45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Nickel</w:t>
      </w:r>
    </w:p>
    <w:p w14:paraId="428F6D32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</w:t>
      </w:r>
    </w:p>
    <w:p w14:paraId="135CFE32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Quarter</w:t>
      </w:r>
    </w:p>
    <w:p w14:paraId="71906E45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dollar</w:t>
      </w:r>
    </w:p>
    <w:p w14:paraId="4CE3506A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</w:t>
      </w:r>
    </w:p>
    <w:p w14:paraId="4790DC62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Dollar </w:t>
      </w:r>
    </w:p>
    <w:p w14:paraId="1B636855" w14:textId="77777777" w:rsid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value</w:t>
      </w:r>
    </w:p>
    <w:p w14:paraId="4FA6385B" w14:textId="77777777" w:rsidR="00BD3EA6" w:rsidRPr="00BD3EA6" w:rsidRDefault="00BD3EA6" w:rsidP="00BD3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Value </w:t>
      </w:r>
    </w:p>
    <w:p w14:paraId="36CCCCBB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69D6FB52" w14:textId="77777777" w:rsidR="00FD28F7" w:rsidRPr="00FA21CD" w:rsidRDefault="00FD28F7" w:rsidP="00FD28F7">
      <w:pPr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Instructional Materials:</w:t>
      </w:r>
      <w:r w:rsidRPr="00FA21C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7746D60" w14:textId="77777777" w:rsidR="00FD28F7" w:rsidRDefault="00BD3EA6" w:rsidP="00BD3EA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Coin manipulatives</w:t>
      </w:r>
    </w:p>
    <w:p w14:paraId="4894EDFE" w14:textId="77777777" w:rsidR="00BD3EA6" w:rsidRDefault="00BD3EA6" w:rsidP="00BD3EA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Money Bingo boards</w:t>
      </w:r>
    </w:p>
    <w:p w14:paraId="147AF554" w14:textId="77777777" w:rsidR="00BD3EA6" w:rsidRDefault="00BD3EA6" w:rsidP="00BD3EA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Dry-erase markers</w:t>
      </w:r>
    </w:p>
    <w:p w14:paraId="4C225901" w14:textId="77777777" w:rsidR="00BD3EA6" w:rsidRPr="00BD3EA6" w:rsidRDefault="00BD3EA6" w:rsidP="00BD3EA6">
      <w:pPr>
        <w:pStyle w:val="ListParagraph"/>
        <w:rPr>
          <w:rFonts w:ascii="Times New Roman" w:eastAsia="Times New Roman" w:hAnsi="Times New Roman" w:cs="Times New Roman"/>
        </w:rPr>
      </w:pPr>
    </w:p>
    <w:p w14:paraId="5CBD4BC3" w14:textId="77777777" w:rsidR="00FD28F7" w:rsidRPr="00FA21CD" w:rsidRDefault="00FD28F7" w:rsidP="00FD28F7">
      <w:pPr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Procedure:</w:t>
      </w:r>
    </w:p>
    <w:p w14:paraId="65104DDB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3D87B87B" w14:textId="77777777" w:rsidR="00134B5C" w:rsidRPr="00134B5C" w:rsidRDefault="00FD28F7" w:rsidP="00134B5C">
      <w:pPr>
        <w:numPr>
          <w:ilvl w:val="0"/>
          <w:numId w:val="1"/>
        </w:numPr>
        <w:ind w:left="1080"/>
        <w:jc w:val="both"/>
        <w:textAlignment w:val="baseline"/>
        <w:rPr>
          <w:rFonts w:ascii="Times New Roman" w:eastAsia="Times New Roman" w:hAnsi="Times New Roman" w:cs="Times New Roman"/>
        </w:rPr>
      </w:pPr>
      <w:r w:rsidRPr="00426F5D">
        <w:rPr>
          <w:rFonts w:ascii="Times New Roman" w:hAnsi="Times New Roman" w:cs="Times New Roman"/>
          <w:b/>
          <w:bCs/>
          <w:color w:val="000000"/>
          <w:u w:val="single"/>
        </w:rPr>
        <w:t>Introduction:</w:t>
      </w:r>
      <w:r w:rsidRPr="00426F5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ABD0C12" w14:textId="77777777" w:rsidR="00BD3EA6" w:rsidRDefault="00BD3EA6" w:rsidP="00BD3EA6">
      <w:pPr>
        <w:pStyle w:val="ListParagraph"/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 w:rsidRPr="00BD3EA6">
        <w:rPr>
          <w:rFonts w:ascii="Times New Roman" w:eastAsia="Times New Roman" w:hAnsi="Times New Roman" w:cs="Times New Roman"/>
        </w:rPr>
        <w:t xml:space="preserve">Today we are going to review information about </w:t>
      </w:r>
      <w:r>
        <w:rPr>
          <w:rFonts w:ascii="Times New Roman" w:eastAsia="Times New Roman" w:hAnsi="Times New Roman" w:cs="Times New Roman"/>
        </w:rPr>
        <w:t>money and test our knowledge of coins and their value</w:t>
      </w:r>
      <w:r w:rsidR="00134B5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84C9A8" w14:textId="77777777" w:rsidR="00134B5C" w:rsidRDefault="00134B5C" w:rsidP="00134B5C">
      <w:pPr>
        <w:pStyle w:val="ListParagraph"/>
        <w:numPr>
          <w:ilvl w:val="1"/>
          <w:numId w:val="10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essential questions.</w:t>
      </w:r>
    </w:p>
    <w:p w14:paraId="3E3917EF" w14:textId="77777777" w:rsidR="00BD3EA6" w:rsidRPr="00BD3EA6" w:rsidRDefault="00BD3EA6" w:rsidP="00BD3EA6">
      <w:pPr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F5806DD" w14:textId="77777777" w:rsidR="00FB20E6" w:rsidRPr="00FA21CD" w:rsidRDefault="00FD28F7" w:rsidP="00FB20E6">
      <w:pPr>
        <w:numPr>
          <w:ilvl w:val="0"/>
          <w:numId w:val="1"/>
        </w:numPr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Motivation:</w:t>
      </w:r>
      <w:r w:rsidRPr="00FA21CD">
        <w:rPr>
          <w:rFonts w:ascii="Times New Roman" w:hAnsi="Times New Roman" w:cs="Times New Roman"/>
          <w:color w:val="000000"/>
        </w:rPr>
        <w:t xml:space="preserve"> </w:t>
      </w:r>
    </w:p>
    <w:p w14:paraId="5F0C1A5C" w14:textId="77777777" w:rsidR="00134B5C" w:rsidRPr="00134B5C" w:rsidRDefault="00134B5C" w:rsidP="00BD3EA6">
      <w:pPr>
        <w:pStyle w:val="ListParagraph"/>
        <w:numPr>
          <w:ilvl w:val="0"/>
          <w:numId w:val="10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After reviewing coins and their monetary value, we will put our knowledge </w:t>
      </w:r>
      <w:r>
        <w:rPr>
          <w:rFonts w:ascii="Times New Roman" w:eastAsia="Times New Roman" w:hAnsi="Times New Roman" w:cs="Times New Roman"/>
        </w:rPr>
        <w:t>through a game of Money Bingo.</w:t>
      </w:r>
    </w:p>
    <w:p w14:paraId="6E5C1F99" w14:textId="77777777" w:rsidR="00134B5C" w:rsidRPr="00BD3EA6" w:rsidRDefault="00134B5C" w:rsidP="00134B5C">
      <w:pPr>
        <w:pStyle w:val="ListParagraph"/>
        <w:numPr>
          <w:ilvl w:val="1"/>
          <w:numId w:val="10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Show students the Money Bingo game board.</w:t>
      </w:r>
    </w:p>
    <w:p w14:paraId="5F352B2A" w14:textId="77777777" w:rsidR="00FD28F7" w:rsidRPr="00FA21CD" w:rsidRDefault="00FD28F7" w:rsidP="00FB20E6">
      <w:pPr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15C5CA65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5FF239E4" w14:textId="77777777" w:rsidR="00134B5C" w:rsidRPr="000C1EEE" w:rsidRDefault="00FD28F7" w:rsidP="00134B5C">
      <w:pPr>
        <w:numPr>
          <w:ilvl w:val="0"/>
          <w:numId w:val="3"/>
        </w:numPr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Lesson Development</w:t>
      </w:r>
      <w:r w:rsidRPr="00FA21CD">
        <w:rPr>
          <w:rFonts w:ascii="Times New Roman" w:hAnsi="Times New Roman" w:cs="Times New Roman"/>
          <w:color w:val="000000"/>
        </w:rPr>
        <w:t xml:space="preserve"> </w:t>
      </w:r>
    </w:p>
    <w:p w14:paraId="6AA3B851" w14:textId="77777777" w:rsidR="000C1EEE" w:rsidRDefault="000C1EEE" w:rsidP="000C1EEE">
      <w:pPr>
        <w:ind w:left="108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(Small group lesson repeated 3 times, approx. 30 minutes each)</w:t>
      </w:r>
    </w:p>
    <w:p w14:paraId="25E2E91F" w14:textId="77777777" w:rsidR="00134B5C" w:rsidRPr="00134B5C" w:rsidRDefault="00134B5C" w:rsidP="00134B5C">
      <w:pPr>
        <w:pStyle w:val="ListParagraph"/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134B5C">
        <w:rPr>
          <w:rFonts w:ascii="Times New Roman" w:hAnsi="Times New Roman" w:cs="Times New Roman"/>
          <w:bCs/>
          <w:color w:val="000000"/>
        </w:rPr>
        <w:t>Review of coins and their monetary values</w:t>
      </w:r>
      <w:r>
        <w:rPr>
          <w:rFonts w:ascii="Times New Roman" w:hAnsi="Times New Roman" w:cs="Times New Roman"/>
          <w:bCs/>
          <w:color w:val="000000"/>
        </w:rPr>
        <w:t xml:space="preserve"> using coin manipulatives.</w:t>
      </w:r>
    </w:p>
    <w:p w14:paraId="0D16211B" w14:textId="77777777" w:rsidR="00134B5C" w:rsidRPr="00134B5C" w:rsidRDefault="00134B5C" w:rsidP="00134B5C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Penny = one cent </w:t>
      </w:r>
    </w:p>
    <w:p w14:paraId="2500D04B" w14:textId="77777777" w:rsidR="00134B5C" w:rsidRPr="00134B5C" w:rsidRDefault="00134B5C" w:rsidP="00134B5C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Nickel = five cents</w:t>
      </w:r>
    </w:p>
    <w:p w14:paraId="2B438BAA" w14:textId="77777777" w:rsidR="00134B5C" w:rsidRPr="00550EC9" w:rsidRDefault="00134B5C" w:rsidP="00134B5C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Dime = ten cents </w:t>
      </w:r>
    </w:p>
    <w:p w14:paraId="5951B7FF" w14:textId="77777777" w:rsidR="00550EC9" w:rsidRPr="00550EC9" w:rsidRDefault="00550EC9" w:rsidP="00134B5C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Quarter = twenty-five cents</w:t>
      </w:r>
    </w:p>
    <w:p w14:paraId="2F0C972A" w14:textId="77777777" w:rsid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Half-dollar = fifty cents</w:t>
      </w:r>
    </w:p>
    <w:p w14:paraId="111004D2" w14:textId="77777777" w:rsidR="00550EC9" w:rsidRPr="00550EC9" w:rsidRDefault="00550EC9" w:rsidP="00550EC9">
      <w:pPr>
        <w:pStyle w:val="ListParagraph"/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Show examples of adding coins together and identifying their totals.</w:t>
      </w:r>
    </w:p>
    <w:p w14:paraId="2E95A89C" w14:textId="77777777" w:rsidR="00550EC9" w:rsidRP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Ex. two quarters = fifty cents </w:t>
      </w:r>
    </w:p>
    <w:p w14:paraId="3E72249D" w14:textId="77777777" w:rsidR="00550EC9" w:rsidRP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Ex. ten pennies = ten cents</w:t>
      </w:r>
    </w:p>
    <w:p w14:paraId="3BF380DD" w14:textId="77777777" w:rsidR="00550EC9" w:rsidRPr="00550EC9" w:rsidRDefault="00550EC9" w:rsidP="00550EC9">
      <w:pPr>
        <w:pStyle w:val="ListParagraph"/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Play Money Bingo </w:t>
      </w:r>
    </w:p>
    <w:p w14:paraId="07A3725C" w14:textId="77777777" w:rsidR="00550EC9" w:rsidRP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Choose chips randomly</w:t>
      </w:r>
    </w:p>
    <w:p w14:paraId="2466DF42" w14:textId="77777777" w:rsidR="00550EC9" w:rsidRP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Read them aloud to the group</w:t>
      </w:r>
    </w:p>
    <w:p w14:paraId="198FA46C" w14:textId="77777777" w:rsidR="00550EC9" w:rsidRPr="00550EC9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Create them using manipulatives </w:t>
      </w:r>
    </w:p>
    <w:p w14:paraId="36A3749D" w14:textId="77777777" w:rsidR="00550EC9" w:rsidRPr="00550EC9" w:rsidRDefault="00550EC9" w:rsidP="00550EC9">
      <w:pPr>
        <w:pStyle w:val="ListParagraph"/>
        <w:numPr>
          <w:ilvl w:val="2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Have students create the totals using the manipulatives after the first three numbers called</w:t>
      </w:r>
    </w:p>
    <w:p w14:paraId="37BD7969" w14:textId="77777777" w:rsidR="00550EC9" w:rsidRPr="000C1EEE" w:rsidRDefault="00550EC9" w:rsidP="00550EC9">
      <w:pPr>
        <w:pStyle w:val="ListParagraph"/>
        <w:numPr>
          <w:ilvl w:val="1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Have students mark their money bingo boards with dry-erase markers.</w:t>
      </w:r>
    </w:p>
    <w:p w14:paraId="7AE78AD5" w14:textId="77777777" w:rsidR="000C1EEE" w:rsidRPr="00550EC9" w:rsidRDefault="000C1EEE" w:rsidP="000C1EEE">
      <w:pPr>
        <w:pStyle w:val="ListParagraph"/>
        <w:numPr>
          <w:ilvl w:val="2"/>
          <w:numId w:val="13"/>
        </w:num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When a student calls Bingo, ask them to read the 4-5 monetary values they have that gave them Bingo. </w:t>
      </w:r>
    </w:p>
    <w:p w14:paraId="1FC5F77B" w14:textId="77777777" w:rsidR="00134B5C" w:rsidRPr="00134B5C" w:rsidRDefault="00134B5C" w:rsidP="00134B5C">
      <w:pPr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8B3E4F5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7863321D" w14:textId="77777777" w:rsidR="00FD28F7" w:rsidRPr="000C1EEE" w:rsidRDefault="00FD28F7" w:rsidP="000C1EEE">
      <w:pPr>
        <w:spacing w:before="280" w:after="280"/>
        <w:textAlignment w:val="baseline"/>
        <w:rPr>
          <w:rFonts w:ascii="Times New Roman" w:hAnsi="Times New Roman" w:cs="Times New Roman"/>
        </w:rPr>
      </w:pPr>
      <w:r w:rsidRPr="000C1EEE">
        <w:rPr>
          <w:rFonts w:ascii="Times New Roman" w:hAnsi="Times New Roman" w:cs="Times New Roman"/>
          <w:b/>
          <w:bCs/>
          <w:color w:val="000000"/>
          <w:u w:val="single"/>
        </w:rPr>
        <w:t>Specific Strategies for Students for Diverse Learners</w:t>
      </w:r>
    </w:p>
    <w:p w14:paraId="10867BB3" w14:textId="77777777" w:rsidR="000C1EEE" w:rsidRDefault="000C1EEE" w:rsidP="000C1EEE">
      <w:pPr>
        <w:pStyle w:val="ListParagraph"/>
        <w:numPr>
          <w:ilvl w:val="0"/>
          <w:numId w:val="17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vocabulary cards for ELL learners.</w:t>
      </w:r>
    </w:p>
    <w:p w14:paraId="12442A91" w14:textId="77777777" w:rsidR="000C1EEE" w:rsidRPr="000C1EEE" w:rsidRDefault="000C1EEE" w:rsidP="000C1EEE">
      <w:pPr>
        <w:pStyle w:val="ListParagraph"/>
        <w:numPr>
          <w:ilvl w:val="0"/>
          <w:numId w:val="17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on a white board the </w:t>
      </w:r>
      <w:r w:rsidR="00F00A67">
        <w:rPr>
          <w:rFonts w:ascii="Times New Roman" w:hAnsi="Times New Roman" w:cs="Times New Roman"/>
        </w:rPr>
        <w:t>monetary values for a visual representation.</w:t>
      </w:r>
    </w:p>
    <w:p w14:paraId="5C21BA6A" w14:textId="77777777" w:rsidR="000C1EEE" w:rsidRPr="000C1EEE" w:rsidRDefault="00FD28F7" w:rsidP="000C1EEE">
      <w:pPr>
        <w:spacing w:before="280" w:after="280"/>
        <w:textAlignment w:val="baseline"/>
        <w:rPr>
          <w:rFonts w:ascii="Times New Roman" w:hAnsi="Times New Roman" w:cs="Times New Roman"/>
        </w:rPr>
      </w:pPr>
      <w:r w:rsidRPr="000C1EEE">
        <w:rPr>
          <w:rFonts w:ascii="Times New Roman" w:hAnsi="Times New Roman" w:cs="Times New Roman"/>
          <w:b/>
          <w:bCs/>
          <w:color w:val="000000"/>
          <w:u w:val="single"/>
        </w:rPr>
        <w:t>Universally designed strategies (for all children);</w:t>
      </w:r>
      <w:r w:rsidRPr="000C1EEE"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14F96820" w14:textId="77777777" w:rsidR="000C1EEE" w:rsidRPr="000C1EEE" w:rsidRDefault="000C1EEE" w:rsidP="000C1E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0C1EEE">
        <w:rPr>
          <w:rFonts w:ascii="Times New Roman" w:hAnsi="Times New Roman" w:cs="Times New Roman"/>
        </w:rPr>
        <w:t>Use of oral representations as well as manipulatives.</w:t>
      </w:r>
    </w:p>
    <w:p w14:paraId="3F1C5184" w14:textId="77777777" w:rsidR="000C1EEE" w:rsidRPr="000C1EEE" w:rsidRDefault="000C1EEE" w:rsidP="000C1E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Use of large print.</w:t>
      </w:r>
    </w:p>
    <w:p w14:paraId="3C701024" w14:textId="77777777" w:rsidR="000C1EEE" w:rsidRPr="000C1EEE" w:rsidRDefault="000C1EEE" w:rsidP="000C1EE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Use of dry-erase markers. </w:t>
      </w:r>
    </w:p>
    <w:p w14:paraId="32281117" w14:textId="77777777" w:rsidR="000C1EEE" w:rsidRPr="000C1EEE" w:rsidRDefault="000C1EEE" w:rsidP="000C1EEE">
      <w:pPr>
        <w:ind w:left="1080"/>
        <w:jc w:val="both"/>
        <w:rPr>
          <w:rFonts w:ascii="Times New Roman" w:hAnsi="Times New Roman" w:cs="Times New Roman"/>
        </w:rPr>
      </w:pPr>
    </w:p>
    <w:p w14:paraId="46247B4B" w14:textId="77777777" w:rsidR="00FD28F7" w:rsidRPr="00FA21CD" w:rsidRDefault="00FD28F7" w:rsidP="00FD28F7">
      <w:pPr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Specific Strategies (for specific students for this particular lesson)</w:t>
      </w:r>
      <w:r w:rsidRPr="00FA21CD">
        <w:rPr>
          <w:rFonts w:ascii="Times New Roman" w:hAnsi="Times New Roman" w:cs="Times New Roman"/>
          <w:b/>
          <w:bCs/>
          <w:color w:val="000000"/>
        </w:rPr>
        <w:t xml:space="preserve">; </w:t>
      </w:r>
    </w:p>
    <w:p w14:paraId="009AC138" w14:textId="77777777" w:rsidR="000C1EEE" w:rsidRDefault="000C1EEE" w:rsidP="000C1EEE">
      <w:pPr>
        <w:pStyle w:val="ListParagraph"/>
        <w:numPr>
          <w:ilvl w:val="0"/>
          <w:numId w:val="15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Seat BR and CO on opposite sides of the table.</w:t>
      </w:r>
    </w:p>
    <w:p w14:paraId="4BF33412" w14:textId="77777777" w:rsidR="000C1EEE" w:rsidRDefault="000C1EEE" w:rsidP="000C1EEE">
      <w:pPr>
        <w:pStyle w:val="ListParagraph"/>
        <w:numPr>
          <w:ilvl w:val="0"/>
          <w:numId w:val="15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Pair LC with LZ.</w:t>
      </w:r>
    </w:p>
    <w:p w14:paraId="4C216F41" w14:textId="77777777" w:rsidR="000C1EEE" w:rsidRDefault="000C1EEE" w:rsidP="000C1EEE">
      <w:pPr>
        <w:pStyle w:val="ListParagraph"/>
        <w:numPr>
          <w:ilvl w:val="0"/>
          <w:numId w:val="15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Pair KR with BE. </w:t>
      </w:r>
    </w:p>
    <w:p w14:paraId="39B5F851" w14:textId="77777777" w:rsidR="000C1EEE" w:rsidRPr="000C1EEE" w:rsidRDefault="000C1EEE" w:rsidP="000C1EEE">
      <w:pPr>
        <w:pStyle w:val="ListParagraph"/>
        <w:numPr>
          <w:ilvl w:val="0"/>
          <w:numId w:val="15"/>
        </w:numPr>
        <w:spacing w:before="280" w:after="28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Pair MD with DR.</w:t>
      </w:r>
    </w:p>
    <w:p w14:paraId="1503FDE4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552FCBB9" w14:textId="77777777" w:rsidR="00FD28F7" w:rsidRPr="009C6A54" w:rsidRDefault="00FD28F7" w:rsidP="00FD28F7">
      <w:pPr>
        <w:jc w:val="both"/>
        <w:rPr>
          <w:rFonts w:ascii="Times New Roman" w:hAnsi="Times New Roman" w:cs="Times New Roman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Summary/Closure:</w:t>
      </w:r>
      <w:r w:rsidRPr="00FA21CD">
        <w:rPr>
          <w:rFonts w:ascii="Times New Roman" w:hAnsi="Times New Roman" w:cs="Times New Roman"/>
          <w:color w:val="000000"/>
        </w:rPr>
        <w:t xml:space="preserve"> </w:t>
      </w:r>
    </w:p>
    <w:p w14:paraId="25A76561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21E906AB" w14:textId="77777777" w:rsidR="00FD28F7" w:rsidRPr="000C1EEE" w:rsidRDefault="00FD28F7" w:rsidP="00FD28F7">
      <w:pPr>
        <w:jc w:val="both"/>
        <w:rPr>
          <w:rFonts w:ascii="Times New Roman" w:hAnsi="Times New Roman" w:cs="Times New Roman"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Formative Assessment:</w:t>
      </w:r>
      <w:r w:rsidRPr="00FA21C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C1EEE">
        <w:rPr>
          <w:rFonts w:ascii="Times New Roman" w:hAnsi="Times New Roman" w:cs="Times New Roman"/>
          <w:bCs/>
          <w:color w:val="000000"/>
        </w:rPr>
        <w:t>Answers during small group review and accuracy with Bingo.</w:t>
      </w:r>
    </w:p>
    <w:p w14:paraId="03B18C17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4D580A26" w14:textId="77777777" w:rsidR="00692235" w:rsidRDefault="00FD28F7" w:rsidP="00FD28F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FA21CD">
        <w:rPr>
          <w:rFonts w:ascii="Times New Roman" w:hAnsi="Times New Roman" w:cs="Times New Roman"/>
          <w:b/>
          <w:bCs/>
          <w:color w:val="000000"/>
          <w:u w:val="single"/>
        </w:rPr>
        <w:t>Summative Assessment:</w:t>
      </w:r>
      <w:r w:rsidRPr="00692235">
        <w:rPr>
          <w:rFonts w:ascii="Times New Roman" w:hAnsi="Times New Roman" w:cs="Times New Roman"/>
          <w:color w:val="000000"/>
        </w:rPr>
        <w:t xml:space="preserve"> </w:t>
      </w:r>
      <w:r w:rsidR="000C1EEE">
        <w:rPr>
          <w:rFonts w:ascii="Times New Roman" w:hAnsi="Times New Roman" w:cs="Times New Roman"/>
          <w:color w:val="000000"/>
        </w:rPr>
        <w:t>End of unit assessment.</w:t>
      </w:r>
    </w:p>
    <w:p w14:paraId="458A2BB2" w14:textId="77777777" w:rsidR="00692235" w:rsidRDefault="00692235" w:rsidP="00FD28F7">
      <w:pPr>
        <w:jc w:val="both"/>
        <w:rPr>
          <w:rFonts w:ascii="Times New Roman" w:hAnsi="Times New Roman" w:cs="Times New Roman"/>
        </w:rPr>
      </w:pPr>
    </w:p>
    <w:p w14:paraId="60BB27F9" w14:textId="77777777" w:rsidR="00426F5D" w:rsidRDefault="00426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F97345" w14:textId="77777777" w:rsidR="00426F5D" w:rsidRPr="00FA21CD" w:rsidRDefault="00426F5D" w:rsidP="00FD28F7">
      <w:pPr>
        <w:jc w:val="both"/>
        <w:rPr>
          <w:rFonts w:ascii="Times New Roman" w:hAnsi="Times New Roman" w:cs="Times New Roman"/>
        </w:rPr>
      </w:pPr>
      <w:r w:rsidRPr="00426F5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24446F1" wp14:editId="20625A9A">
            <wp:extent cx="5486400" cy="7099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E28D" w14:textId="77777777" w:rsidR="00FD28F7" w:rsidRPr="00FA21CD" w:rsidRDefault="00FD28F7" w:rsidP="00FD28F7">
      <w:pPr>
        <w:rPr>
          <w:rFonts w:ascii="Times New Roman" w:eastAsia="Times New Roman" w:hAnsi="Times New Roman" w:cs="Times New Roman"/>
        </w:rPr>
      </w:pPr>
    </w:p>
    <w:p w14:paraId="514B15CF" w14:textId="77777777" w:rsidR="00E804C1" w:rsidRPr="00692235" w:rsidRDefault="00E804C1" w:rsidP="00692235">
      <w:pPr>
        <w:ind w:right="-450" w:firstLine="720"/>
        <w:rPr>
          <w:rFonts w:ascii="Times New Roman" w:hAnsi="Times New Roman" w:cs="Times New Roman"/>
        </w:rPr>
      </w:pPr>
    </w:p>
    <w:sectPr w:rsidR="00E804C1" w:rsidRPr="00692235" w:rsidSect="00E804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521"/>
    <w:multiLevelType w:val="hybridMultilevel"/>
    <w:tmpl w:val="8C90E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93CD7"/>
    <w:multiLevelType w:val="hybridMultilevel"/>
    <w:tmpl w:val="9F64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CA5"/>
    <w:multiLevelType w:val="hybridMultilevel"/>
    <w:tmpl w:val="4CAC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648B"/>
    <w:multiLevelType w:val="hybridMultilevel"/>
    <w:tmpl w:val="DB5C0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528EB"/>
    <w:multiLevelType w:val="hybridMultilevel"/>
    <w:tmpl w:val="178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0834"/>
    <w:multiLevelType w:val="hybridMultilevel"/>
    <w:tmpl w:val="E08E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71BC"/>
    <w:multiLevelType w:val="hybridMultilevel"/>
    <w:tmpl w:val="BC5E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24D4"/>
    <w:multiLevelType w:val="hybridMultilevel"/>
    <w:tmpl w:val="25F23BBC"/>
    <w:lvl w:ilvl="0" w:tplc="1BF86E9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86E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2C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8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E2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82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C2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A07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C0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B04C4"/>
    <w:multiLevelType w:val="hybridMultilevel"/>
    <w:tmpl w:val="05AAA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31577"/>
    <w:multiLevelType w:val="hybridMultilevel"/>
    <w:tmpl w:val="89B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44F8"/>
    <w:multiLevelType w:val="hybridMultilevel"/>
    <w:tmpl w:val="383E2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E61FB3"/>
    <w:multiLevelType w:val="hybridMultilevel"/>
    <w:tmpl w:val="A13E4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4D515E"/>
    <w:multiLevelType w:val="hybridMultilevel"/>
    <w:tmpl w:val="9EAA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A720F2"/>
    <w:multiLevelType w:val="hybridMultilevel"/>
    <w:tmpl w:val="433A68EA"/>
    <w:lvl w:ilvl="0" w:tplc="4E3CBB9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8E7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E3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E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ED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0A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67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E5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E1E54"/>
    <w:multiLevelType w:val="multilevel"/>
    <w:tmpl w:val="A51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6283A"/>
    <w:multiLevelType w:val="multilevel"/>
    <w:tmpl w:val="2A0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01305"/>
    <w:multiLevelType w:val="hybridMultilevel"/>
    <w:tmpl w:val="C832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lvl w:ilvl="0">
        <w:numFmt w:val="upperLetter"/>
        <w:lvlText w:val="%1."/>
        <w:lvlJc w:val="left"/>
        <w:rPr>
          <w:b/>
        </w:rPr>
      </w:lvl>
    </w:lvlOverride>
  </w:num>
  <w:num w:numId="2">
    <w:abstractNumId w:val="7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5D"/>
    <w:rsid w:val="000C1EEE"/>
    <w:rsid w:val="000D3E67"/>
    <w:rsid w:val="00134B5C"/>
    <w:rsid w:val="0018233D"/>
    <w:rsid w:val="001A6DB2"/>
    <w:rsid w:val="00266E2B"/>
    <w:rsid w:val="00426F5D"/>
    <w:rsid w:val="00427265"/>
    <w:rsid w:val="00550EC9"/>
    <w:rsid w:val="00692235"/>
    <w:rsid w:val="00694BDC"/>
    <w:rsid w:val="008F2FA5"/>
    <w:rsid w:val="00914D94"/>
    <w:rsid w:val="009B0725"/>
    <w:rsid w:val="009C6A54"/>
    <w:rsid w:val="00A62EF3"/>
    <w:rsid w:val="00B75770"/>
    <w:rsid w:val="00B91E04"/>
    <w:rsid w:val="00BB07D1"/>
    <w:rsid w:val="00BD3EA6"/>
    <w:rsid w:val="00CD4B76"/>
    <w:rsid w:val="00E65B7D"/>
    <w:rsid w:val="00E804C1"/>
    <w:rsid w:val="00E82AC3"/>
    <w:rsid w:val="00F00A67"/>
    <w:rsid w:val="00F310FF"/>
    <w:rsid w:val="00F35311"/>
    <w:rsid w:val="00F743C5"/>
    <w:rsid w:val="00FA21CD"/>
    <w:rsid w:val="00FB20E6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F16C21"/>
  <w14:defaultImageDpi w14:val="300"/>
  <w15:docId w15:val="{4D68C4C5-B0E0-734E-AD0B-A05A8E08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43C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8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8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4D9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743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header-support-text">
    <w:name w:val="-header-support-text"/>
    <w:basedOn w:val="DefaultParagraphFont"/>
    <w:rsid w:val="00F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nanagnost/Desktop/LESSON%20PLANS/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Plan.dotx</Template>
  <TotalTime>60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Anagnost, Erin</dc:creator>
  <cp:keywords/>
  <dc:description/>
  <cp:lastModifiedBy>Anagnost, Erin</cp:lastModifiedBy>
  <cp:revision>4</cp:revision>
  <dcterms:created xsi:type="dcterms:W3CDTF">2019-03-26T01:09:00Z</dcterms:created>
  <dcterms:modified xsi:type="dcterms:W3CDTF">2019-04-04T19:37:00Z</dcterms:modified>
</cp:coreProperties>
</file>